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EC" w:rsidRDefault="00010531">
      <w:pPr>
        <w:pStyle w:val="Standard"/>
        <w:spacing w:after="0" w:line="240" w:lineRule="auto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2045055" cy="676271"/>
            <wp:effectExtent l="0" t="0" r="0" b="0"/>
            <wp:wrapSquare wrapText="bothSides"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5055" cy="6762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66096" w:rsidRDefault="00C66096">
      <w:pPr>
        <w:pStyle w:val="Standard"/>
        <w:spacing w:after="0" w:line="240" w:lineRule="auto"/>
      </w:pPr>
    </w:p>
    <w:p w:rsidR="00C66096" w:rsidRDefault="00C66096">
      <w:pPr>
        <w:pStyle w:val="Standard"/>
        <w:spacing w:after="0" w:line="240" w:lineRule="auto"/>
      </w:pPr>
    </w:p>
    <w:p w:rsidR="00C66096" w:rsidRPr="00C66096" w:rsidRDefault="00C66096">
      <w:pPr>
        <w:pStyle w:val="Standard"/>
        <w:spacing w:after="0" w:line="240" w:lineRule="auto"/>
      </w:pPr>
    </w:p>
    <w:p w:rsidR="00494CEC" w:rsidRDefault="00494CE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096" w:rsidRDefault="00C6609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CEC" w:rsidRDefault="0001053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…………………………….…..……..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…………………………, dn.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94CEC" w:rsidRDefault="0001053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(imię i nazwisko/nazwa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)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(miejscowość)                           (data)                </w:t>
      </w:r>
    </w:p>
    <w:p w:rsidR="00494CEC" w:rsidRDefault="00494CEC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494CEC" w:rsidRDefault="0001053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…………………………….…………</w:t>
      </w:r>
    </w:p>
    <w:p w:rsidR="00494CEC" w:rsidRDefault="0001053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zamieszkania/siedziby )</w:t>
      </w:r>
    </w:p>
    <w:p w:rsidR="00494CEC" w:rsidRDefault="00494CE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CEC" w:rsidRDefault="0001053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:rsidR="00494CEC" w:rsidRDefault="0001053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Identyfikator podatkowy (PESEL/NIP)</w:t>
      </w:r>
    </w:p>
    <w:p w:rsidR="00494CEC" w:rsidRDefault="00494CE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4CEC" w:rsidRDefault="0001053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………………………………………….……</w:t>
      </w:r>
    </w:p>
    <w:p w:rsidR="00494CEC" w:rsidRDefault="0001053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(telefon, adres email)</w:t>
      </w:r>
    </w:p>
    <w:p w:rsidR="00494CEC" w:rsidRDefault="00494CEC">
      <w:pPr>
        <w:pStyle w:val="Standard"/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94CEC" w:rsidRDefault="00494CEC">
      <w:pPr>
        <w:pStyle w:val="Standard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94CEC" w:rsidRDefault="00010531">
      <w:pPr>
        <w:pStyle w:val="Standard"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Związek Międzygminny „Czysty Region”</w:t>
      </w:r>
    </w:p>
    <w:p w:rsidR="00494CEC" w:rsidRDefault="00010531">
      <w:pPr>
        <w:pStyle w:val="Standard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Szkolna 15, 47-225 Kędzierzyn – Koźle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494CEC" w:rsidRDefault="00494CE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CEC" w:rsidRDefault="00494CE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CEC" w:rsidRDefault="0001053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przyczyn zmiany deklaracji</w:t>
      </w:r>
    </w:p>
    <w:p w:rsidR="00494CEC" w:rsidRDefault="00494CE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4CEC" w:rsidRDefault="00494CE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4CEC" w:rsidRDefault="00494CE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4CEC" w:rsidRDefault="0001053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 wprowadzonym stanem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epidemicznym, nastąpiło wstrzymanie działalności gospodarczej prowadzonej na nieruchomości</w:t>
      </w:r>
    </w:p>
    <w:p w:rsidR="00494CEC" w:rsidRDefault="00494CE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94CEC" w:rsidRDefault="0001053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…................................................................................................................................................................</w:t>
      </w:r>
    </w:p>
    <w:p w:rsidR="00494CEC" w:rsidRDefault="00494CE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94CEC" w:rsidRDefault="0001053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okresie od …........................... do …....................................</w:t>
      </w:r>
    </w:p>
    <w:p w:rsidR="00494CEC" w:rsidRDefault="00494CE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94CEC" w:rsidRDefault="0001053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l-PL"/>
        </w:rPr>
        <w:t>Składana w załączeniu deklaracja „0” obejmuje okres wstrzymania działalności:</w:t>
      </w:r>
    </w:p>
    <w:p w:rsidR="00494CEC" w:rsidRDefault="00494CE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94CEC" w:rsidRDefault="0001053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od …........................... do ….......................................</w:t>
      </w:r>
    </w:p>
    <w:p w:rsidR="00494CEC" w:rsidRDefault="00494CE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94CEC" w:rsidRDefault="00494CE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94CEC" w:rsidRDefault="0001053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Po tym okresie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wymiar opłaty za gospodarowanie odpadami komunalnymi powraca do stanu stwierdzonego w ostatniej prawidłowo złożonej deklaracji.</w:t>
      </w:r>
    </w:p>
    <w:p w:rsidR="00494CEC" w:rsidRDefault="00494CE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94CEC" w:rsidRDefault="00494CEC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494CEC" w:rsidRDefault="00494CE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494CEC" w:rsidRDefault="0001053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..................................................................</w:t>
      </w:r>
    </w:p>
    <w:p w:rsidR="00494CEC" w:rsidRDefault="00494CE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4CEC" w:rsidRDefault="0001053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(czytelny podpis)</w:t>
      </w:r>
    </w:p>
    <w:p w:rsidR="00494CEC" w:rsidRDefault="00494CEC">
      <w:pPr>
        <w:pStyle w:val="Standard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494CEC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531" w:rsidRDefault="00010531">
      <w:pPr>
        <w:spacing w:after="0" w:line="240" w:lineRule="auto"/>
      </w:pPr>
      <w:r>
        <w:separator/>
      </w:r>
    </w:p>
  </w:endnote>
  <w:endnote w:type="continuationSeparator" w:id="0">
    <w:p w:rsidR="00010531" w:rsidRDefault="0001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531" w:rsidRDefault="000105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10531" w:rsidRDefault="00010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954E8"/>
    <w:multiLevelType w:val="multilevel"/>
    <w:tmpl w:val="FF9EFC70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73927460"/>
    <w:multiLevelType w:val="multilevel"/>
    <w:tmpl w:val="D5FE160E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94CEC"/>
    <w:rsid w:val="00010531"/>
    <w:rsid w:val="003F0CB4"/>
    <w:rsid w:val="00494CEC"/>
    <w:rsid w:val="00C6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7CEE6-4652-4A38-9A9D-499C9638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Piróg</cp:lastModifiedBy>
  <cp:revision>3</cp:revision>
  <cp:lastPrinted>2016-02-16T10:20:00Z</cp:lastPrinted>
  <dcterms:created xsi:type="dcterms:W3CDTF">2020-03-24T11:55:00Z</dcterms:created>
  <dcterms:modified xsi:type="dcterms:W3CDTF">2020-03-24T11:56:00Z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